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40F7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436740F8" w14:textId="56C51F78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663B2C">
        <w:rPr>
          <w:rFonts w:ascii="Arial" w:eastAsia="Calibri" w:hAnsi="Arial" w:cs="Arial"/>
          <w:b/>
          <w:szCs w:val="24"/>
          <w:lang w:val="pt-PT" w:eastAsia="en-US"/>
        </w:rPr>
        <w:t>1</w:t>
      </w:r>
      <w:r w:rsidR="00A27AFA">
        <w:rPr>
          <w:rFonts w:ascii="Arial" w:eastAsia="Calibri" w:hAnsi="Arial" w:cs="Arial"/>
          <w:b/>
          <w:szCs w:val="24"/>
          <w:lang w:val="pt-PT" w:eastAsia="en-US"/>
        </w:rPr>
        <w:t>7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187A3E">
        <w:rPr>
          <w:rFonts w:ascii="Arial" w:eastAsia="Calibri" w:hAnsi="Arial" w:cs="Arial"/>
          <w:b/>
          <w:szCs w:val="24"/>
          <w:lang w:val="pt-PT" w:eastAsia="en-US"/>
        </w:rPr>
        <w:t>5</w:t>
      </w:r>
    </w:p>
    <w:p w14:paraId="436740F9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4A369AFA" w14:textId="71EAECA3" w:rsidR="00294B6B" w:rsidRPr="000E13A7" w:rsidRDefault="00AF4220" w:rsidP="000E13A7">
      <w:pPr>
        <w:spacing w:line="360" w:lineRule="auto"/>
        <w:jc w:val="both"/>
        <w:rPr>
          <w:color w:val="4A4A4A"/>
          <w:sz w:val="26"/>
          <w:szCs w:val="26"/>
          <w:lang w:val="pt-PT" w:eastAsia="fr-FR"/>
        </w:rPr>
      </w:pPr>
      <w:r w:rsidRPr="000E13A7">
        <w:rPr>
          <w:spacing w:val="-3"/>
          <w:sz w:val="26"/>
          <w:szCs w:val="26"/>
          <w:lang w:val="pt-PT" w:eastAsia="en-US"/>
        </w:rPr>
        <w:t>O Escritório da Organização das Nações Unidas para Alimentação e Agricultura (FAO) em São Tomé e Príncipe</w:t>
      </w:r>
      <w:r w:rsidR="00271DC9" w:rsidRPr="000E13A7">
        <w:rPr>
          <w:spacing w:val="-3"/>
          <w:sz w:val="26"/>
          <w:szCs w:val="26"/>
          <w:lang w:val="pt-PT" w:eastAsia="en-US"/>
        </w:rPr>
        <w:t>,</w:t>
      </w:r>
      <w:r w:rsidRPr="000E13A7">
        <w:rPr>
          <w:spacing w:val="-3"/>
          <w:sz w:val="26"/>
          <w:szCs w:val="26"/>
          <w:lang w:val="pt-PT" w:eastAsia="en-US"/>
        </w:rPr>
        <w:t xml:space="preserve"> vem pela presente informar </w:t>
      </w:r>
      <w:r w:rsidR="00A74BBA" w:rsidRPr="000E13A7">
        <w:rPr>
          <w:spacing w:val="-3"/>
          <w:sz w:val="26"/>
          <w:szCs w:val="26"/>
          <w:lang w:val="pt-PT" w:eastAsia="en-US"/>
        </w:rPr>
        <w:t>a</w:t>
      </w:r>
      <w:r w:rsidRPr="000E13A7">
        <w:rPr>
          <w:spacing w:val="-3"/>
          <w:sz w:val="26"/>
          <w:szCs w:val="26"/>
          <w:lang w:val="pt-PT" w:eastAsia="en-US"/>
        </w:rPr>
        <w:t xml:space="preserve">o público em geral </w:t>
      </w:r>
      <w:r w:rsidR="00A27AFA">
        <w:rPr>
          <w:spacing w:val="-3"/>
          <w:sz w:val="26"/>
          <w:szCs w:val="26"/>
          <w:lang w:val="pt-PT" w:eastAsia="en-US"/>
        </w:rPr>
        <w:t xml:space="preserve">que foi prolongado o prazo para submissão de candidaturas para o </w:t>
      </w:r>
      <w:r w:rsidRPr="000E13A7">
        <w:rPr>
          <w:spacing w:val="-3"/>
          <w:sz w:val="26"/>
          <w:szCs w:val="26"/>
          <w:lang w:val="pt-PT" w:eastAsia="en-US"/>
        </w:rPr>
        <w:t xml:space="preserve">concurso </w:t>
      </w:r>
      <w:r w:rsidR="008315FC">
        <w:rPr>
          <w:spacing w:val="-3"/>
          <w:sz w:val="26"/>
          <w:szCs w:val="26"/>
          <w:lang w:val="pt-PT" w:eastAsia="en-US"/>
        </w:rPr>
        <w:t xml:space="preserve">público </w:t>
      </w:r>
      <w:r w:rsidRPr="000E13A7">
        <w:rPr>
          <w:spacing w:val="-3"/>
          <w:sz w:val="26"/>
          <w:szCs w:val="26"/>
          <w:lang w:val="pt-PT" w:eastAsia="en-US"/>
        </w:rPr>
        <w:t>para sele</w:t>
      </w:r>
      <w:r w:rsidR="00AB225D" w:rsidRPr="000E13A7">
        <w:rPr>
          <w:spacing w:val="-3"/>
          <w:sz w:val="26"/>
          <w:szCs w:val="26"/>
          <w:lang w:val="pt-PT" w:eastAsia="en-US"/>
        </w:rPr>
        <w:t>c</w:t>
      </w:r>
      <w:r w:rsidRPr="000E13A7">
        <w:rPr>
          <w:spacing w:val="-3"/>
          <w:sz w:val="26"/>
          <w:szCs w:val="26"/>
          <w:lang w:val="pt-PT" w:eastAsia="en-US"/>
        </w:rPr>
        <w:t>ção de</w:t>
      </w:r>
      <w:r w:rsidR="009B0E58" w:rsidRPr="000E13A7">
        <w:rPr>
          <w:spacing w:val="-3"/>
          <w:sz w:val="26"/>
          <w:szCs w:val="26"/>
          <w:lang w:val="pt-PT" w:eastAsia="en-US"/>
        </w:rPr>
        <w:t xml:space="preserve"> </w:t>
      </w:r>
      <w:r w:rsidR="009B0E58" w:rsidRPr="00737080">
        <w:rPr>
          <w:b/>
          <w:bCs/>
          <w:spacing w:val="-3"/>
          <w:sz w:val="26"/>
          <w:szCs w:val="26"/>
          <w:lang w:val="pt-PT" w:eastAsia="en-US"/>
        </w:rPr>
        <w:t>1 (um/uma consultor/a nacional “</w:t>
      </w:r>
      <w:r w:rsidR="009B0E58" w:rsidRPr="00737080">
        <w:rPr>
          <w:b/>
          <w:bCs/>
          <w:sz w:val="26"/>
          <w:szCs w:val="26"/>
          <w:lang w:val="pt-PT"/>
        </w:rPr>
        <w:t>Especialista em turismo e turismo sustentável</w:t>
      </w:r>
      <w:r w:rsidR="00737080">
        <w:rPr>
          <w:sz w:val="26"/>
          <w:szCs w:val="26"/>
          <w:lang w:val="pt-PT"/>
        </w:rPr>
        <w:t>”</w:t>
      </w:r>
      <w:r w:rsidR="009B0E58" w:rsidRPr="000E13A7">
        <w:rPr>
          <w:sz w:val="26"/>
          <w:szCs w:val="26"/>
          <w:lang w:val="pt-PT"/>
        </w:rPr>
        <w:t xml:space="preserve"> e de </w:t>
      </w:r>
      <w:r w:rsidR="00D0180A" w:rsidRPr="00737080">
        <w:rPr>
          <w:b/>
          <w:bCs/>
          <w:spacing w:val="-3"/>
          <w:sz w:val="26"/>
          <w:szCs w:val="26"/>
          <w:lang w:val="pt-PT" w:eastAsia="en-US"/>
        </w:rPr>
        <w:t xml:space="preserve">1 (um/uma) consultor/a nacional </w:t>
      </w:r>
      <w:r w:rsidR="007E556D" w:rsidRPr="00737080">
        <w:rPr>
          <w:b/>
          <w:bCs/>
          <w:spacing w:val="-3"/>
          <w:sz w:val="26"/>
          <w:szCs w:val="26"/>
          <w:lang w:val="pt-PT" w:eastAsia="en-US"/>
        </w:rPr>
        <w:t>“</w:t>
      </w:r>
      <w:r w:rsidR="00386FA8" w:rsidRPr="00737080">
        <w:rPr>
          <w:b/>
          <w:bCs/>
          <w:sz w:val="26"/>
          <w:szCs w:val="26"/>
          <w:lang w:val="pt-PT"/>
        </w:rPr>
        <w:t>Especialista em ecossistemas costeiros e marinhos</w:t>
      </w:r>
      <w:r w:rsidR="007E556D" w:rsidRPr="00737080">
        <w:rPr>
          <w:b/>
          <w:bCs/>
          <w:sz w:val="26"/>
          <w:szCs w:val="26"/>
          <w:lang w:val="pt-PT"/>
        </w:rPr>
        <w:t>”</w:t>
      </w:r>
      <w:r w:rsidR="00537675" w:rsidRPr="00737080">
        <w:rPr>
          <w:b/>
          <w:bCs/>
          <w:sz w:val="26"/>
          <w:szCs w:val="26"/>
          <w:lang w:val="pt-PT"/>
        </w:rPr>
        <w:t>.</w:t>
      </w:r>
    </w:p>
    <w:p w14:paraId="3B1F6D0D" w14:textId="77777777" w:rsidR="008A1F11" w:rsidRDefault="008A1F11" w:rsidP="000E13A7">
      <w:pPr>
        <w:spacing w:line="360" w:lineRule="auto"/>
        <w:jc w:val="both"/>
        <w:rPr>
          <w:spacing w:val="-3"/>
          <w:sz w:val="26"/>
          <w:szCs w:val="26"/>
          <w:lang w:val="pt-PT" w:eastAsia="en-US"/>
        </w:rPr>
      </w:pPr>
    </w:p>
    <w:p w14:paraId="499C513D" w14:textId="07A409FA" w:rsidR="00294B6B" w:rsidRDefault="00294B6B" w:rsidP="000E13A7">
      <w:pPr>
        <w:spacing w:line="360" w:lineRule="auto"/>
        <w:jc w:val="both"/>
        <w:rPr>
          <w:spacing w:val="-3"/>
          <w:sz w:val="26"/>
          <w:szCs w:val="26"/>
          <w:lang w:val="pt-PT" w:eastAsia="en-US"/>
        </w:rPr>
      </w:pPr>
      <w:r w:rsidRPr="000E13A7">
        <w:rPr>
          <w:spacing w:val="-3"/>
          <w:sz w:val="26"/>
          <w:szCs w:val="26"/>
          <w:lang w:val="pt-PT" w:eastAsia="en-US"/>
        </w:rPr>
        <w:t>Os (as) candidato(a)s interessado(a)s devem postular-se na plataforma Taleo da FAO, conforme o link abaixo:</w:t>
      </w:r>
    </w:p>
    <w:p w14:paraId="0C3898C7" w14:textId="77777777" w:rsidR="00857CB8" w:rsidRPr="000E13A7" w:rsidRDefault="00857CB8" w:rsidP="00857CB8">
      <w:pPr>
        <w:pStyle w:val="NormalWeb"/>
        <w:ind w:left="360"/>
        <w:jc w:val="both"/>
        <w:rPr>
          <w:color w:val="4A4A4A"/>
          <w:sz w:val="26"/>
          <w:szCs w:val="26"/>
        </w:rPr>
      </w:pPr>
      <w:hyperlink r:id="rId11" w:history="1">
        <w:r w:rsidRPr="000E13A7">
          <w:rPr>
            <w:rStyle w:val="Hiperligao"/>
            <w:sz w:val="26"/>
            <w:szCs w:val="26"/>
          </w:rPr>
          <w:t>Description de l'emploi - Spécialiste en matière de tourisme et de tourisme durable (2502542)</w:t>
        </w:r>
      </w:hyperlink>
    </w:p>
    <w:p w14:paraId="2729DE0E" w14:textId="77777777" w:rsidR="00857CB8" w:rsidRPr="00820DA5" w:rsidRDefault="00857CB8" w:rsidP="000E13A7">
      <w:pPr>
        <w:spacing w:line="360" w:lineRule="auto"/>
        <w:jc w:val="both"/>
        <w:rPr>
          <w:sz w:val="26"/>
          <w:szCs w:val="26"/>
          <w:lang w:val="fr-FR"/>
        </w:rPr>
      </w:pPr>
    </w:p>
    <w:p w14:paraId="505AB830" w14:textId="50C18D0D" w:rsidR="00D0180A" w:rsidRDefault="00604062" w:rsidP="000E13A7">
      <w:pPr>
        <w:spacing w:line="360" w:lineRule="auto"/>
        <w:ind w:left="360"/>
        <w:jc w:val="both"/>
        <w:rPr>
          <w:color w:val="4A4A4A"/>
          <w:sz w:val="26"/>
          <w:szCs w:val="26"/>
          <w:lang w:val="fr-FR"/>
        </w:rPr>
      </w:pPr>
      <w:hyperlink r:id="rId12" w:history="1">
        <w:r w:rsidRPr="00820DA5">
          <w:rPr>
            <w:rStyle w:val="Hiperligao"/>
            <w:sz w:val="26"/>
            <w:szCs w:val="26"/>
            <w:lang w:val="fr-FR"/>
          </w:rPr>
          <w:t>Description de l'emploi - Spécialiste national/e sur les écosystèmes côtiers et maritimes (2502543)</w:t>
        </w:r>
      </w:hyperlink>
    </w:p>
    <w:p w14:paraId="56ADA904" w14:textId="77777777" w:rsidR="00857CB8" w:rsidRPr="00857CB8" w:rsidRDefault="00857CB8" w:rsidP="000E13A7">
      <w:pPr>
        <w:spacing w:line="360" w:lineRule="auto"/>
        <w:ind w:left="360"/>
        <w:jc w:val="both"/>
        <w:rPr>
          <w:color w:val="4A4A4A"/>
          <w:sz w:val="26"/>
          <w:szCs w:val="26"/>
          <w:lang w:val="fr-FR" w:eastAsia="fr-FR"/>
        </w:rPr>
      </w:pPr>
    </w:p>
    <w:p w14:paraId="63AEA2A8" w14:textId="04D45031" w:rsidR="005771F2" w:rsidRPr="005771F2" w:rsidRDefault="00AF4220" w:rsidP="005771F2">
      <w:pPr>
        <w:tabs>
          <w:tab w:val="left" w:pos="1572"/>
        </w:tabs>
        <w:spacing w:line="360" w:lineRule="auto"/>
        <w:ind w:right="-1"/>
        <w:jc w:val="both"/>
        <w:rPr>
          <w:rFonts w:eastAsia="Calibri"/>
          <w:sz w:val="26"/>
          <w:szCs w:val="26"/>
          <w:lang w:val="pt-PT" w:eastAsia="en-US"/>
        </w:rPr>
      </w:pPr>
      <w:r w:rsidRPr="000E13A7">
        <w:rPr>
          <w:rFonts w:eastAsia="Calibri"/>
          <w:sz w:val="26"/>
          <w:szCs w:val="26"/>
          <w:lang w:val="pt-PT" w:eastAsia="en-US"/>
        </w:rPr>
        <w:t>Toda</w:t>
      </w:r>
      <w:r w:rsidR="00DF78E2">
        <w:rPr>
          <w:rFonts w:eastAsia="Calibri"/>
          <w:sz w:val="26"/>
          <w:szCs w:val="26"/>
          <w:lang w:val="pt-PT" w:eastAsia="en-US"/>
        </w:rPr>
        <w:t>s</w:t>
      </w:r>
      <w:r w:rsidRPr="000E13A7">
        <w:rPr>
          <w:rFonts w:eastAsia="Calibri"/>
          <w:sz w:val="26"/>
          <w:szCs w:val="26"/>
          <w:lang w:val="pt-PT" w:eastAsia="en-US"/>
        </w:rPr>
        <w:t xml:space="preserve"> </w:t>
      </w:r>
      <w:r w:rsidR="00DF78E2">
        <w:rPr>
          <w:rFonts w:eastAsia="Calibri"/>
          <w:sz w:val="26"/>
          <w:szCs w:val="26"/>
          <w:lang w:val="pt-PT" w:eastAsia="en-US"/>
        </w:rPr>
        <w:t>às</w:t>
      </w:r>
      <w:r w:rsidRPr="000E13A7">
        <w:rPr>
          <w:rFonts w:eastAsia="Calibri"/>
          <w:sz w:val="26"/>
          <w:szCs w:val="26"/>
          <w:lang w:val="pt-PT" w:eastAsia="en-US"/>
        </w:rPr>
        <w:t xml:space="preserve"> informaç</w:t>
      </w:r>
      <w:r w:rsidR="00DF78E2">
        <w:rPr>
          <w:rFonts w:eastAsia="Calibri"/>
          <w:sz w:val="26"/>
          <w:szCs w:val="26"/>
          <w:lang w:val="pt-PT" w:eastAsia="en-US"/>
        </w:rPr>
        <w:t>ões</w:t>
      </w:r>
      <w:r w:rsidRPr="000E13A7">
        <w:rPr>
          <w:rFonts w:eastAsia="Calibri"/>
          <w:sz w:val="26"/>
          <w:szCs w:val="26"/>
          <w:lang w:val="pt-PT" w:eastAsia="en-US"/>
        </w:rPr>
        <w:t xml:space="preserve"> pode</w:t>
      </w:r>
      <w:r w:rsidR="00857CB8">
        <w:rPr>
          <w:rFonts w:eastAsia="Calibri"/>
          <w:sz w:val="26"/>
          <w:szCs w:val="26"/>
          <w:lang w:val="pt-PT" w:eastAsia="en-US"/>
        </w:rPr>
        <w:t>r</w:t>
      </w:r>
      <w:r w:rsidR="00DF78E2">
        <w:rPr>
          <w:rFonts w:eastAsia="Calibri"/>
          <w:sz w:val="26"/>
          <w:szCs w:val="26"/>
          <w:lang w:val="pt-PT" w:eastAsia="en-US"/>
        </w:rPr>
        <w:t>ão</w:t>
      </w:r>
      <w:r w:rsidRPr="000E13A7">
        <w:rPr>
          <w:rFonts w:eastAsia="Calibri"/>
          <w:sz w:val="26"/>
          <w:szCs w:val="26"/>
          <w:lang w:val="pt-PT" w:eastAsia="en-US"/>
        </w:rPr>
        <w:t xml:space="preserve"> ser consultada</w:t>
      </w:r>
      <w:r w:rsidR="00AA3863">
        <w:rPr>
          <w:rFonts w:eastAsia="Calibri"/>
          <w:sz w:val="26"/>
          <w:szCs w:val="26"/>
          <w:lang w:val="pt-PT" w:eastAsia="en-US"/>
        </w:rPr>
        <w:t>s</w:t>
      </w:r>
      <w:r w:rsidRPr="000E13A7">
        <w:rPr>
          <w:rFonts w:eastAsia="Calibri"/>
          <w:sz w:val="26"/>
          <w:szCs w:val="26"/>
          <w:lang w:val="pt-PT" w:eastAsia="en-US"/>
        </w:rPr>
        <w:t xml:space="preserve"> no</w:t>
      </w:r>
      <w:r w:rsidR="00AA3863">
        <w:rPr>
          <w:rFonts w:eastAsia="Calibri"/>
          <w:sz w:val="26"/>
          <w:szCs w:val="26"/>
          <w:lang w:val="pt-PT" w:eastAsia="en-US"/>
        </w:rPr>
        <w:t>s</w:t>
      </w:r>
      <w:r w:rsidRPr="000E13A7">
        <w:rPr>
          <w:rFonts w:eastAsia="Calibri"/>
          <w:sz w:val="26"/>
          <w:szCs w:val="26"/>
          <w:lang w:val="pt-PT" w:eastAsia="en-US"/>
        </w:rPr>
        <w:t xml:space="preserve"> respe</w:t>
      </w:r>
      <w:r w:rsidR="00857CB8">
        <w:rPr>
          <w:rFonts w:eastAsia="Calibri"/>
          <w:sz w:val="26"/>
          <w:szCs w:val="26"/>
          <w:lang w:val="pt-PT" w:eastAsia="en-US"/>
        </w:rPr>
        <w:t>c</w:t>
      </w:r>
      <w:r w:rsidRPr="000E13A7">
        <w:rPr>
          <w:rFonts w:eastAsia="Calibri"/>
          <w:sz w:val="26"/>
          <w:szCs w:val="26"/>
          <w:lang w:val="pt-PT" w:eastAsia="en-US"/>
        </w:rPr>
        <w:t>tivo</w:t>
      </w:r>
      <w:r w:rsidR="00AA3863">
        <w:rPr>
          <w:rFonts w:eastAsia="Calibri"/>
          <w:sz w:val="26"/>
          <w:szCs w:val="26"/>
          <w:lang w:val="pt-PT" w:eastAsia="en-US"/>
        </w:rPr>
        <w:t>s</w:t>
      </w:r>
      <w:r w:rsidRPr="000E13A7">
        <w:rPr>
          <w:rFonts w:eastAsia="Calibri"/>
          <w:sz w:val="26"/>
          <w:szCs w:val="26"/>
          <w:lang w:val="pt-PT" w:eastAsia="en-US"/>
        </w:rPr>
        <w:t xml:space="preserve"> link</w:t>
      </w:r>
      <w:r w:rsidR="00AA3863">
        <w:rPr>
          <w:rFonts w:eastAsia="Calibri"/>
          <w:sz w:val="26"/>
          <w:szCs w:val="26"/>
          <w:lang w:val="pt-PT" w:eastAsia="en-US"/>
        </w:rPr>
        <w:t>s</w:t>
      </w:r>
      <w:r w:rsidRPr="000E13A7">
        <w:rPr>
          <w:rFonts w:eastAsia="Calibri"/>
          <w:sz w:val="26"/>
          <w:szCs w:val="26"/>
          <w:lang w:val="pt-PT" w:eastAsia="en-US"/>
        </w:rPr>
        <w:t xml:space="preserve"> acima</w:t>
      </w:r>
      <w:r w:rsidR="00DF78E2">
        <w:rPr>
          <w:rFonts w:eastAsia="Calibri"/>
          <w:sz w:val="26"/>
          <w:szCs w:val="26"/>
          <w:lang w:val="pt-PT" w:eastAsia="en-US"/>
        </w:rPr>
        <w:t>,</w:t>
      </w:r>
      <w:r w:rsidRPr="000E13A7">
        <w:rPr>
          <w:rFonts w:eastAsia="Calibri"/>
          <w:sz w:val="26"/>
          <w:szCs w:val="26"/>
          <w:lang w:val="pt-PT" w:eastAsia="en-US"/>
        </w:rPr>
        <w:t xml:space="preserve"> e em caso de dúvida </w:t>
      </w:r>
      <w:r w:rsidR="00DF78E2">
        <w:rPr>
          <w:rFonts w:eastAsia="Calibri"/>
          <w:sz w:val="26"/>
          <w:szCs w:val="26"/>
          <w:lang w:val="pt-PT" w:eastAsia="en-US"/>
        </w:rPr>
        <w:t xml:space="preserve">os </w:t>
      </w:r>
      <w:r w:rsidRPr="000E13A7">
        <w:rPr>
          <w:rFonts w:eastAsia="Calibri"/>
          <w:sz w:val="26"/>
          <w:szCs w:val="26"/>
          <w:lang w:val="pt-PT" w:eastAsia="en-US"/>
        </w:rPr>
        <w:t xml:space="preserve">candidato(a)s interessado(a)s deverão deslocar-se ao escritório da FAO STP, na Avenida Marginal 12 de Julho, </w:t>
      </w:r>
      <w:r w:rsidR="00836622" w:rsidRPr="000E13A7">
        <w:rPr>
          <w:sz w:val="26"/>
          <w:szCs w:val="26"/>
          <w:lang w:val="pt-PT"/>
        </w:rPr>
        <w:t>Edifício Pestana, Bloco A – 1.º Esquerdo, São Tomé – São Tomé e Príncipe</w:t>
      </w:r>
      <w:r w:rsidR="00E64F6C" w:rsidRPr="000E13A7">
        <w:rPr>
          <w:sz w:val="26"/>
          <w:szCs w:val="26"/>
          <w:lang w:val="pt-PT"/>
        </w:rPr>
        <w:t xml:space="preserve">, </w:t>
      </w:r>
      <w:r w:rsidR="00836622" w:rsidRPr="000E13A7">
        <w:rPr>
          <w:sz w:val="26"/>
          <w:szCs w:val="26"/>
          <w:lang w:val="pt-PT"/>
        </w:rPr>
        <w:t xml:space="preserve"> </w:t>
      </w:r>
      <w:r w:rsidRPr="000E13A7">
        <w:rPr>
          <w:rFonts w:eastAsia="Calibri"/>
          <w:sz w:val="26"/>
          <w:szCs w:val="26"/>
          <w:lang w:val="pt-PT" w:eastAsia="en-US"/>
        </w:rPr>
        <w:t>aberto</w:t>
      </w:r>
      <w:r w:rsidR="00AA3863">
        <w:rPr>
          <w:rFonts w:eastAsia="Calibri"/>
          <w:sz w:val="26"/>
          <w:szCs w:val="26"/>
          <w:lang w:val="pt-PT" w:eastAsia="en-US"/>
        </w:rPr>
        <w:t xml:space="preserve"> das segundas às quintas feiras,</w:t>
      </w:r>
      <w:r w:rsidRPr="000E13A7">
        <w:rPr>
          <w:rFonts w:eastAsia="Calibri"/>
          <w:sz w:val="26"/>
          <w:szCs w:val="26"/>
          <w:lang w:val="pt-PT" w:eastAsia="en-US"/>
        </w:rPr>
        <w:t xml:space="preserve"> das 08h00 horas às 17h30</w:t>
      </w:r>
      <w:r w:rsidR="00AA3863">
        <w:rPr>
          <w:rFonts w:eastAsia="Calibri"/>
          <w:sz w:val="26"/>
          <w:szCs w:val="26"/>
          <w:lang w:val="pt-PT" w:eastAsia="en-US"/>
        </w:rPr>
        <w:t xml:space="preserve"> e às sextas feiras, das 08h00 horas às 13h00 horas</w:t>
      </w:r>
      <w:r w:rsidR="00E64F6C" w:rsidRPr="000E13A7">
        <w:rPr>
          <w:rFonts w:eastAsia="Calibri"/>
          <w:sz w:val="26"/>
          <w:szCs w:val="26"/>
          <w:lang w:val="pt-PT" w:eastAsia="en-US"/>
        </w:rPr>
        <w:t>.</w:t>
      </w:r>
      <w:r w:rsidRPr="000E13A7">
        <w:rPr>
          <w:rFonts w:eastAsia="Calibri"/>
          <w:sz w:val="26"/>
          <w:szCs w:val="26"/>
          <w:lang w:val="pt-PT" w:eastAsia="en-US"/>
        </w:rPr>
        <w:t xml:space="preserve"> </w:t>
      </w:r>
    </w:p>
    <w:p w14:paraId="07586654" w14:textId="77777777" w:rsidR="00306482" w:rsidRDefault="00306482" w:rsidP="00A446CA">
      <w:pPr>
        <w:autoSpaceDE w:val="0"/>
        <w:autoSpaceDN w:val="0"/>
        <w:adjustRightInd w:val="0"/>
        <w:spacing w:line="360" w:lineRule="auto"/>
        <w:jc w:val="both"/>
        <w:rPr>
          <w:b/>
          <w:color w:val="0070C0"/>
          <w:sz w:val="26"/>
          <w:szCs w:val="26"/>
          <w:lang w:val="pt-PT" w:eastAsia="fr-FR"/>
        </w:rPr>
      </w:pPr>
    </w:p>
    <w:p w14:paraId="43674103" w14:textId="63675281" w:rsidR="00AF4220" w:rsidRPr="000E13A7" w:rsidRDefault="00AF4220" w:rsidP="00A446CA">
      <w:pPr>
        <w:autoSpaceDE w:val="0"/>
        <w:autoSpaceDN w:val="0"/>
        <w:adjustRightInd w:val="0"/>
        <w:spacing w:line="360" w:lineRule="auto"/>
        <w:jc w:val="both"/>
        <w:rPr>
          <w:b/>
          <w:color w:val="0070C0"/>
          <w:sz w:val="26"/>
          <w:szCs w:val="26"/>
          <w:lang w:val="pt-PT" w:eastAsia="fr-FR"/>
        </w:rPr>
      </w:pPr>
      <w:r w:rsidRPr="000E13A7">
        <w:rPr>
          <w:b/>
          <w:color w:val="0070C0"/>
          <w:sz w:val="26"/>
          <w:szCs w:val="26"/>
          <w:lang w:val="pt-PT" w:eastAsia="fr-FR"/>
        </w:rPr>
        <w:t>Data limite de submissão das candidaturas: </w:t>
      </w:r>
      <w:r w:rsidR="008315FC">
        <w:rPr>
          <w:b/>
          <w:color w:val="0070C0"/>
          <w:sz w:val="26"/>
          <w:szCs w:val="26"/>
          <w:lang w:val="pt-PT" w:eastAsia="fr-FR"/>
        </w:rPr>
        <w:t>14</w:t>
      </w:r>
      <w:r w:rsidRPr="000E13A7">
        <w:rPr>
          <w:b/>
          <w:color w:val="0070C0"/>
          <w:sz w:val="26"/>
          <w:szCs w:val="26"/>
          <w:lang w:val="pt-PT" w:eastAsia="fr-FR"/>
        </w:rPr>
        <w:t xml:space="preserve"> de </w:t>
      </w:r>
      <w:r w:rsidR="009943F1" w:rsidRPr="000E13A7">
        <w:rPr>
          <w:b/>
          <w:color w:val="0070C0"/>
          <w:sz w:val="26"/>
          <w:szCs w:val="26"/>
          <w:lang w:val="pt-PT" w:eastAsia="fr-FR"/>
        </w:rPr>
        <w:t>N</w:t>
      </w:r>
      <w:r w:rsidRPr="000E13A7">
        <w:rPr>
          <w:b/>
          <w:color w:val="0070C0"/>
          <w:sz w:val="26"/>
          <w:szCs w:val="26"/>
          <w:lang w:val="pt-PT" w:eastAsia="fr-FR"/>
        </w:rPr>
        <w:t>ovembro de 202</w:t>
      </w:r>
      <w:r w:rsidR="009943F1" w:rsidRPr="000E13A7">
        <w:rPr>
          <w:b/>
          <w:color w:val="0070C0"/>
          <w:sz w:val="26"/>
          <w:szCs w:val="26"/>
          <w:lang w:val="pt-PT" w:eastAsia="fr-FR"/>
        </w:rPr>
        <w:t>5</w:t>
      </w:r>
      <w:r w:rsidRPr="000E13A7">
        <w:rPr>
          <w:b/>
          <w:color w:val="0070C0"/>
          <w:sz w:val="26"/>
          <w:szCs w:val="26"/>
          <w:lang w:val="pt-PT" w:eastAsia="fr-FR"/>
        </w:rPr>
        <w:t>, pelas</w:t>
      </w:r>
      <w:r w:rsidR="00911DA8">
        <w:rPr>
          <w:b/>
          <w:color w:val="0070C0"/>
          <w:sz w:val="26"/>
          <w:szCs w:val="26"/>
          <w:lang w:val="pt-PT" w:eastAsia="fr-FR"/>
        </w:rPr>
        <w:t xml:space="preserve"> </w:t>
      </w:r>
      <w:r w:rsidRPr="000E13A7">
        <w:rPr>
          <w:b/>
          <w:color w:val="0070C0"/>
          <w:sz w:val="26"/>
          <w:szCs w:val="26"/>
          <w:lang w:val="pt-PT" w:eastAsia="fr-FR"/>
        </w:rPr>
        <w:t>22h59 minutos.</w:t>
      </w:r>
    </w:p>
    <w:p w14:paraId="418448FA" w14:textId="77777777" w:rsidR="007513F0" w:rsidRDefault="007513F0" w:rsidP="00A446CA">
      <w:pPr>
        <w:spacing w:line="360" w:lineRule="auto"/>
        <w:jc w:val="both"/>
        <w:rPr>
          <w:sz w:val="26"/>
          <w:szCs w:val="26"/>
          <w:lang w:val="pt-PT" w:eastAsia="fr-FR"/>
        </w:rPr>
      </w:pPr>
    </w:p>
    <w:p w14:paraId="43674105" w14:textId="21D3482A" w:rsidR="00AF4220" w:rsidRPr="000E13A7" w:rsidRDefault="00AF4220" w:rsidP="00A446CA">
      <w:pPr>
        <w:spacing w:line="360" w:lineRule="auto"/>
        <w:jc w:val="both"/>
        <w:rPr>
          <w:sz w:val="26"/>
          <w:szCs w:val="26"/>
          <w:lang w:val="pt-PT" w:eastAsia="fr-FR"/>
        </w:rPr>
      </w:pPr>
      <w:r w:rsidRPr="000E13A7">
        <w:rPr>
          <w:sz w:val="26"/>
          <w:szCs w:val="26"/>
          <w:lang w:val="pt-PT" w:eastAsia="fr-FR"/>
        </w:rPr>
        <w:t>As candidaturas submetidas após a data limite</w:t>
      </w:r>
      <w:r w:rsidR="00911DA8">
        <w:rPr>
          <w:sz w:val="26"/>
          <w:szCs w:val="26"/>
          <w:lang w:val="pt-PT" w:eastAsia="fr-FR"/>
        </w:rPr>
        <w:t>,</w:t>
      </w:r>
      <w:r w:rsidRPr="000E13A7">
        <w:rPr>
          <w:sz w:val="26"/>
          <w:szCs w:val="26"/>
          <w:lang w:val="pt-PT" w:eastAsia="fr-FR"/>
        </w:rPr>
        <w:t xml:space="preserve"> não serão tomadas em consideração.</w:t>
      </w:r>
    </w:p>
    <w:bookmarkEnd w:id="0"/>
    <w:p w14:paraId="43674106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CA3843">
      <w:headerReference w:type="even" r:id="rId13"/>
      <w:headerReference w:type="default" r:id="rId14"/>
      <w:headerReference w:type="first" r:id="rId15"/>
      <w:footerReference w:type="first" r:id="rId16"/>
      <w:footnotePr>
        <w:numRestart w:val="eachPage"/>
      </w:footnotePr>
      <w:type w:val="continuous"/>
      <w:pgSz w:w="11907" w:h="16840" w:code="9"/>
      <w:pgMar w:top="2055" w:right="1134" w:bottom="426" w:left="851" w:header="426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653A" w14:textId="77777777" w:rsidR="00F753AF" w:rsidRDefault="00F753AF">
      <w:r>
        <w:separator/>
      </w:r>
    </w:p>
  </w:endnote>
  <w:endnote w:type="continuationSeparator" w:id="0">
    <w:p w14:paraId="51C200AC" w14:textId="77777777" w:rsidR="00F753AF" w:rsidRDefault="00F7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4120" w14:textId="77777777" w:rsidR="00261E3F" w:rsidRDefault="00261E3F">
    <w:pPr>
      <w:pStyle w:val="Rodap"/>
      <w:tabs>
        <w:tab w:val="left" w:pos="1701"/>
      </w:tabs>
      <w:ind w:left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7304" w14:textId="77777777" w:rsidR="00F753AF" w:rsidRDefault="00F753AF">
      <w:r>
        <w:separator/>
      </w:r>
    </w:p>
  </w:footnote>
  <w:footnote w:type="continuationSeparator" w:id="0">
    <w:p w14:paraId="0DFA2C4D" w14:textId="77777777" w:rsidR="00F753AF" w:rsidRDefault="00F7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410B" w14:textId="77777777" w:rsidR="00261E3F" w:rsidRDefault="005B26FE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61E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67410C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410D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43674121" wp14:editId="43674122">
          <wp:extent cx="6480175" cy="1009192"/>
          <wp:effectExtent l="0" t="0" r="0" b="635"/>
          <wp:docPr id="1014919960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43674115" w14:textId="77777777" w:rsidTr="00563372">
      <w:trPr>
        <w:trHeight w:val="118"/>
      </w:trPr>
      <w:tc>
        <w:tcPr>
          <w:tcW w:w="2945" w:type="dxa"/>
        </w:tcPr>
        <w:p w14:paraId="4367410E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367410F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43674110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43674111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43674112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674113" w14:textId="7777777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Téléphone: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43674114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43674116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411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43674123" wp14:editId="43674124">
          <wp:extent cx="6480175" cy="1009192"/>
          <wp:effectExtent l="0" t="0" r="0" b="635"/>
          <wp:docPr id="2147353345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0598" w:type="dxa"/>
      <w:tblLook w:val="01E0" w:firstRow="1" w:lastRow="1" w:firstColumn="1" w:lastColumn="1" w:noHBand="0" w:noVBand="0"/>
    </w:tblPr>
    <w:tblGrid>
      <w:gridCol w:w="3936"/>
      <w:gridCol w:w="317"/>
      <w:gridCol w:w="1140"/>
      <w:gridCol w:w="1945"/>
      <w:gridCol w:w="3260"/>
    </w:tblGrid>
    <w:tr w:rsidR="00261E3F" w:rsidRPr="00C855A9" w14:paraId="4367411E" w14:textId="77777777" w:rsidTr="0050603B">
      <w:trPr>
        <w:trHeight w:val="118"/>
      </w:trPr>
      <w:tc>
        <w:tcPr>
          <w:tcW w:w="3936" w:type="dxa"/>
        </w:tcPr>
        <w:p w14:paraId="4391B909" w14:textId="20033630" w:rsidR="00C855A9" w:rsidRPr="00C855A9" w:rsidRDefault="00C855A9" w:rsidP="00C855A9">
          <w:pPr>
            <w:tabs>
              <w:tab w:val="left" w:pos="1572"/>
            </w:tabs>
            <w:ind w:right="-958"/>
            <w:rPr>
              <w:sz w:val="16"/>
              <w:szCs w:val="16"/>
              <w:lang w:val="pt-PT"/>
            </w:rPr>
          </w:pPr>
          <w:r w:rsidRPr="00C855A9">
            <w:rPr>
              <w:sz w:val="16"/>
              <w:szCs w:val="16"/>
              <w:lang w:val="pt-PT"/>
            </w:rPr>
            <w:t xml:space="preserve">Av. 12 de Julho, Edifício Pestana, </w:t>
          </w:r>
          <w:r>
            <w:rPr>
              <w:sz w:val="16"/>
              <w:szCs w:val="16"/>
              <w:lang w:val="pt-PT"/>
            </w:rPr>
            <w:t>B</w:t>
          </w:r>
          <w:r w:rsidRPr="00C855A9">
            <w:rPr>
              <w:sz w:val="16"/>
              <w:szCs w:val="16"/>
              <w:lang w:val="pt-PT"/>
            </w:rPr>
            <w:t xml:space="preserve">loco A – </w:t>
          </w:r>
        </w:p>
        <w:p w14:paraId="43674119" w14:textId="72FF4B4A" w:rsidR="00214E44" w:rsidRPr="00C855A9" w:rsidRDefault="00C855A9" w:rsidP="00C855A9">
          <w:pPr>
            <w:tabs>
              <w:tab w:val="left" w:pos="1572"/>
            </w:tabs>
            <w:ind w:right="720"/>
            <w:rPr>
              <w:sz w:val="16"/>
              <w:szCs w:val="16"/>
              <w:lang w:val="pt-PT"/>
            </w:rPr>
          </w:pPr>
          <w:r w:rsidRPr="00C855A9">
            <w:rPr>
              <w:sz w:val="16"/>
              <w:szCs w:val="16"/>
              <w:lang w:val="pt-PT"/>
            </w:rPr>
            <w:t>1.º Esquerdo, C.P.: nº 109, São Tomé – São Tomé e Príncipe</w:t>
          </w:r>
        </w:p>
      </w:tc>
      <w:tc>
        <w:tcPr>
          <w:tcW w:w="317" w:type="dxa"/>
        </w:tcPr>
        <w:p w14:paraId="4367411A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1140" w:type="dxa"/>
          <w:vAlign w:val="center"/>
        </w:tcPr>
        <w:p w14:paraId="4367411B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1945" w:type="dxa"/>
          <w:vAlign w:val="center"/>
        </w:tcPr>
        <w:p w14:paraId="5F7EB3DF" w14:textId="77777777" w:rsidR="0050603B" w:rsidRDefault="0050603B" w:rsidP="005D7B75">
          <w:pPr>
            <w:ind w:right="-1304"/>
            <w:rPr>
              <w:sz w:val="16"/>
              <w:szCs w:val="16"/>
              <w:lang w:val="fr-FR"/>
            </w:rPr>
          </w:pPr>
          <w:r w:rsidRPr="005D396C">
            <w:rPr>
              <w:sz w:val="16"/>
              <w:szCs w:val="16"/>
              <w:lang w:val="fr-FR"/>
            </w:rPr>
            <w:t xml:space="preserve">Téléphone: +239 222 48 72                                                        </w:t>
          </w:r>
        </w:p>
        <w:p w14:paraId="6DCC384D" w14:textId="57FD618E" w:rsidR="00261E3F" w:rsidRDefault="0050603B" w:rsidP="005D7B75">
          <w:pPr>
            <w:ind w:right="-1304"/>
            <w:rPr>
              <w:sz w:val="16"/>
              <w:szCs w:val="16"/>
              <w:lang w:val="fr-FR"/>
            </w:rPr>
          </w:pPr>
          <w:hyperlink r:id="rId2" w:history="1">
            <w:r w:rsidRPr="00EF162A">
              <w:rPr>
                <w:rStyle w:val="Hiperligao"/>
                <w:sz w:val="16"/>
                <w:szCs w:val="16"/>
                <w:lang w:val="fr-FR"/>
              </w:rPr>
              <w:t>www.fao.org</w:t>
            </w:r>
          </w:hyperlink>
        </w:p>
        <w:p w14:paraId="4367411C" w14:textId="421FF820" w:rsidR="0050603B" w:rsidRPr="005A67F6" w:rsidRDefault="0050603B" w:rsidP="005D7B75">
          <w:pPr>
            <w:ind w:right="-1304"/>
            <w:rPr>
              <w:sz w:val="16"/>
              <w:szCs w:val="16"/>
              <w:lang w:val="pt-PT"/>
            </w:rPr>
          </w:pPr>
        </w:p>
      </w:tc>
      <w:tc>
        <w:tcPr>
          <w:tcW w:w="3260" w:type="dxa"/>
          <w:vAlign w:val="center"/>
        </w:tcPr>
        <w:p w14:paraId="4367411D" w14:textId="65364047" w:rsidR="00261E3F" w:rsidRPr="00C855A9" w:rsidRDefault="00261E3F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pt-PT"/>
            </w:rPr>
          </w:pPr>
        </w:p>
      </w:tc>
    </w:tr>
  </w:tbl>
  <w:p w14:paraId="4367411F" w14:textId="77777777" w:rsidR="00261E3F" w:rsidRPr="00C855A9" w:rsidRDefault="00261E3F" w:rsidP="000D157C">
    <w:pPr>
      <w:tabs>
        <w:tab w:val="left" w:pos="5245"/>
        <w:tab w:val="left" w:pos="5954"/>
        <w:tab w:val="left" w:pos="10348"/>
      </w:tabs>
      <w:rPr>
        <w:sz w:val="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2634A"/>
    <w:multiLevelType w:val="hybridMultilevel"/>
    <w:tmpl w:val="AD66C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1823">
    <w:abstractNumId w:val="39"/>
  </w:num>
  <w:num w:numId="2" w16cid:durableId="851846101">
    <w:abstractNumId w:val="26"/>
  </w:num>
  <w:num w:numId="3" w16cid:durableId="1107699009">
    <w:abstractNumId w:val="4"/>
  </w:num>
  <w:num w:numId="4" w16cid:durableId="1348558261">
    <w:abstractNumId w:val="5"/>
  </w:num>
  <w:num w:numId="5" w16cid:durableId="1936594312">
    <w:abstractNumId w:val="11"/>
  </w:num>
  <w:num w:numId="6" w16cid:durableId="1941792504">
    <w:abstractNumId w:val="15"/>
  </w:num>
  <w:num w:numId="7" w16cid:durableId="1156454778">
    <w:abstractNumId w:val="32"/>
  </w:num>
  <w:num w:numId="8" w16cid:durableId="1125737066">
    <w:abstractNumId w:val="1"/>
  </w:num>
  <w:num w:numId="9" w16cid:durableId="1702629631">
    <w:abstractNumId w:val="19"/>
  </w:num>
  <w:num w:numId="10" w16cid:durableId="842355573">
    <w:abstractNumId w:val="31"/>
  </w:num>
  <w:num w:numId="11" w16cid:durableId="764035282">
    <w:abstractNumId w:val="38"/>
  </w:num>
  <w:num w:numId="12" w16cid:durableId="1637832362">
    <w:abstractNumId w:val="18"/>
  </w:num>
  <w:num w:numId="13" w16cid:durableId="2147114030">
    <w:abstractNumId w:val="3"/>
  </w:num>
  <w:num w:numId="14" w16cid:durableId="532572546">
    <w:abstractNumId w:val="37"/>
  </w:num>
  <w:num w:numId="15" w16cid:durableId="812868360">
    <w:abstractNumId w:val="33"/>
  </w:num>
  <w:num w:numId="16" w16cid:durableId="503519597">
    <w:abstractNumId w:val="6"/>
  </w:num>
  <w:num w:numId="17" w16cid:durableId="505051895">
    <w:abstractNumId w:val="29"/>
  </w:num>
  <w:num w:numId="18" w16cid:durableId="361513338">
    <w:abstractNumId w:val="44"/>
  </w:num>
  <w:num w:numId="19" w16cid:durableId="1852068547">
    <w:abstractNumId w:val="21"/>
  </w:num>
  <w:num w:numId="20" w16cid:durableId="1912038763">
    <w:abstractNumId w:val="8"/>
  </w:num>
  <w:num w:numId="21" w16cid:durableId="1156920673">
    <w:abstractNumId w:val="12"/>
  </w:num>
  <w:num w:numId="22" w16cid:durableId="292636479">
    <w:abstractNumId w:val="40"/>
  </w:num>
  <w:num w:numId="23" w16cid:durableId="1835994097">
    <w:abstractNumId w:val="23"/>
  </w:num>
  <w:num w:numId="24" w16cid:durableId="198515700">
    <w:abstractNumId w:val="16"/>
  </w:num>
  <w:num w:numId="25" w16cid:durableId="89468155">
    <w:abstractNumId w:val="9"/>
  </w:num>
  <w:num w:numId="26" w16cid:durableId="908424560">
    <w:abstractNumId w:val="0"/>
  </w:num>
  <w:num w:numId="27" w16cid:durableId="1981301677">
    <w:abstractNumId w:val="27"/>
  </w:num>
  <w:num w:numId="28" w16cid:durableId="1200169414">
    <w:abstractNumId w:val="10"/>
  </w:num>
  <w:num w:numId="29" w16cid:durableId="2139952509">
    <w:abstractNumId w:val="34"/>
  </w:num>
  <w:num w:numId="30" w16cid:durableId="327371445">
    <w:abstractNumId w:val="35"/>
  </w:num>
  <w:num w:numId="31" w16cid:durableId="1808544453">
    <w:abstractNumId w:val="13"/>
  </w:num>
  <w:num w:numId="32" w16cid:durableId="611939833">
    <w:abstractNumId w:val="42"/>
  </w:num>
  <w:num w:numId="33" w16cid:durableId="1832673026">
    <w:abstractNumId w:val="14"/>
  </w:num>
  <w:num w:numId="34" w16cid:durableId="1561095622">
    <w:abstractNumId w:val="43"/>
  </w:num>
  <w:num w:numId="35" w16cid:durableId="937327816">
    <w:abstractNumId w:val="28"/>
  </w:num>
  <w:num w:numId="36" w16cid:durableId="352461347">
    <w:abstractNumId w:val="25"/>
  </w:num>
  <w:num w:numId="37" w16cid:durableId="992954118">
    <w:abstractNumId w:val="22"/>
  </w:num>
  <w:num w:numId="38" w16cid:durableId="1170177486">
    <w:abstractNumId w:val="30"/>
  </w:num>
  <w:num w:numId="39" w16cid:durableId="1994679483">
    <w:abstractNumId w:val="2"/>
  </w:num>
  <w:num w:numId="40" w16cid:durableId="1376196621">
    <w:abstractNumId w:val="36"/>
  </w:num>
  <w:num w:numId="41" w16cid:durableId="721752141">
    <w:abstractNumId w:val="20"/>
  </w:num>
  <w:num w:numId="42" w16cid:durableId="1470632237">
    <w:abstractNumId w:val="17"/>
  </w:num>
  <w:num w:numId="43" w16cid:durableId="1613052035">
    <w:abstractNumId w:val="24"/>
  </w:num>
  <w:num w:numId="44" w16cid:durableId="356320783">
    <w:abstractNumId w:val="41"/>
  </w:num>
  <w:num w:numId="45" w16cid:durableId="168351149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5A2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9F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3A7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A35"/>
    <w:rsid w:val="001313BE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87A3E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7001"/>
    <w:rsid w:val="001A7761"/>
    <w:rsid w:val="001B0CAF"/>
    <w:rsid w:val="001B74DD"/>
    <w:rsid w:val="001C4EFE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5FD5"/>
    <w:rsid w:val="001F6019"/>
    <w:rsid w:val="00204E70"/>
    <w:rsid w:val="002056BA"/>
    <w:rsid w:val="002103BF"/>
    <w:rsid w:val="002141CF"/>
    <w:rsid w:val="00214E44"/>
    <w:rsid w:val="00216403"/>
    <w:rsid w:val="002222A6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4A97"/>
    <w:rsid w:val="0026783E"/>
    <w:rsid w:val="002707EA"/>
    <w:rsid w:val="002708B5"/>
    <w:rsid w:val="00270943"/>
    <w:rsid w:val="00270F0E"/>
    <w:rsid w:val="00271DC9"/>
    <w:rsid w:val="0027281A"/>
    <w:rsid w:val="002730CC"/>
    <w:rsid w:val="00274478"/>
    <w:rsid w:val="0027590C"/>
    <w:rsid w:val="00276FD6"/>
    <w:rsid w:val="0028698F"/>
    <w:rsid w:val="00292952"/>
    <w:rsid w:val="002942A6"/>
    <w:rsid w:val="00294B6B"/>
    <w:rsid w:val="00297EC3"/>
    <w:rsid w:val="002A0A17"/>
    <w:rsid w:val="002A1753"/>
    <w:rsid w:val="002A2365"/>
    <w:rsid w:val="002A583B"/>
    <w:rsid w:val="002A618F"/>
    <w:rsid w:val="002B0C34"/>
    <w:rsid w:val="002B28F4"/>
    <w:rsid w:val="002B53D8"/>
    <w:rsid w:val="002B55A5"/>
    <w:rsid w:val="002C084C"/>
    <w:rsid w:val="002C0D93"/>
    <w:rsid w:val="002C4893"/>
    <w:rsid w:val="002C6CDE"/>
    <w:rsid w:val="002D1506"/>
    <w:rsid w:val="002D1785"/>
    <w:rsid w:val="002D4A91"/>
    <w:rsid w:val="002E3906"/>
    <w:rsid w:val="002E4C48"/>
    <w:rsid w:val="002E7250"/>
    <w:rsid w:val="002F2C1D"/>
    <w:rsid w:val="0030020C"/>
    <w:rsid w:val="00305B27"/>
    <w:rsid w:val="00306482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52601"/>
    <w:rsid w:val="00356529"/>
    <w:rsid w:val="00356EFC"/>
    <w:rsid w:val="00363EE3"/>
    <w:rsid w:val="00365053"/>
    <w:rsid w:val="00371C21"/>
    <w:rsid w:val="00372E89"/>
    <w:rsid w:val="0037420A"/>
    <w:rsid w:val="00380763"/>
    <w:rsid w:val="00380FAA"/>
    <w:rsid w:val="00383988"/>
    <w:rsid w:val="00383FC5"/>
    <w:rsid w:val="0038425B"/>
    <w:rsid w:val="003850F6"/>
    <w:rsid w:val="00386FA8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2127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3ACB"/>
    <w:rsid w:val="00424EFC"/>
    <w:rsid w:val="004253A2"/>
    <w:rsid w:val="00430534"/>
    <w:rsid w:val="00434CD0"/>
    <w:rsid w:val="00442A1F"/>
    <w:rsid w:val="00442E0D"/>
    <w:rsid w:val="0044342B"/>
    <w:rsid w:val="004434A5"/>
    <w:rsid w:val="00445673"/>
    <w:rsid w:val="00445CC3"/>
    <w:rsid w:val="00450DB2"/>
    <w:rsid w:val="00456FFF"/>
    <w:rsid w:val="00465E73"/>
    <w:rsid w:val="00466E6E"/>
    <w:rsid w:val="00470C69"/>
    <w:rsid w:val="00473E90"/>
    <w:rsid w:val="00477D64"/>
    <w:rsid w:val="00480997"/>
    <w:rsid w:val="0048388C"/>
    <w:rsid w:val="004879F1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C2F97"/>
    <w:rsid w:val="004C3CA6"/>
    <w:rsid w:val="004D1DE8"/>
    <w:rsid w:val="004D29E5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3B"/>
    <w:rsid w:val="005060C7"/>
    <w:rsid w:val="0050634F"/>
    <w:rsid w:val="005072CE"/>
    <w:rsid w:val="00510364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37675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5167"/>
    <w:rsid w:val="00575D29"/>
    <w:rsid w:val="00576704"/>
    <w:rsid w:val="005771F2"/>
    <w:rsid w:val="0058152D"/>
    <w:rsid w:val="00586D71"/>
    <w:rsid w:val="0059479B"/>
    <w:rsid w:val="00597939"/>
    <w:rsid w:val="005A0349"/>
    <w:rsid w:val="005A67F6"/>
    <w:rsid w:val="005A69C2"/>
    <w:rsid w:val="005B184E"/>
    <w:rsid w:val="005B1B60"/>
    <w:rsid w:val="005B26FE"/>
    <w:rsid w:val="005B2ECF"/>
    <w:rsid w:val="005B4322"/>
    <w:rsid w:val="005C4512"/>
    <w:rsid w:val="005C5731"/>
    <w:rsid w:val="005C647F"/>
    <w:rsid w:val="005D15DF"/>
    <w:rsid w:val="005D1EA1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2B1A"/>
    <w:rsid w:val="0060310C"/>
    <w:rsid w:val="00604062"/>
    <w:rsid w:val="0060664C"/>
    <w:rsid w:val="0061102C"/>
    <w:rsid w:val="00613DC3"/>
    <w:rsid w:val="006142FF"/>
    <w:rsid w:val="006150F2"/>
    <w:rsid w:val="00616A2D"/>
    <w:rsid w:val="00617A62"/>
    <w:rsid w:val="00625B9B"/>
    <w:rsid w:val="00626C6E"/>
    <w:rsid w:val="006305B4"/>
    <w:rsid w:val="006372BF"/>
    <w:rsid w:val="00640370"/>
    <w:rsid w:val="006416F9"/>
    <w:rsid w:val="00642E8B"/>
    <w:rsid w:val="00644496"/>
    <w:rsid w:val="0064582A"/>
    <w:rsid w:val="006539AB"/>
    <w:rsid w:val="00654803"/>
    <w:rsid w:val="006615A3"/>
    <w:rsid w:val="00661874"/>
    <w:rsid w:val="00662656"/>
    <w:rsid w:val="0066283F"/>
    <w:rsid w:val="00663B2C"/>
    <w:rsid w:val="0066408C"/>
    <w:rsid w:val="00664F59"/>
    <w:rsid w:val="00665A19"/>
    <w:rsid w:val="0066761A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7012DB"/>
    <w:rsid w:val="00701951"/>
    <w:rsid w:val="00702EE3"/>
    <w:rsid w:val="007048AD"/>
    <w:rsid w:val="007055CD"/>
    <w:rsid w:val="007132B0"/>
    <w:rsid w:val="00714212"/>
    <w:rsid w:val="0072105A"/>
    <w:rsid w:val="00726117"/>
    <w:rsid w:val="00726CA7"/>
    <w:rsid w:val="00730AE6"/>
    <w:rsid w:val="007330A2"/>
    <w:rsid w:val="00737080"/>
    <w:rsid w:val="00737D3A"/>
    <w:rsid w:val="00741623"/>
    <w:rsid w:val="00742F36"/>
    <w:rsid w:val="00743A22"/>
    <w:rsid w:val="00747189"/>
    <w:rsid w:val="007513F0"/>
    <w:rsid w:val="007523DE"/>
    <w:rsid w:val="0075249A"/>
    <w:rsid w:val="00753072"/>
    <w:rsid w:val="0075366F"/>
    <w:rsid w:val="00755797"/>
    <w:rsid w:val="007573C0"/>
    <w:rsid w:val="00760B07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ED5"/>
    <w:rsid w:val="007B31DC"/>
    <w:rsid w:val="007C05FF"/>
    <w:rsid w:val="007C29DA"/>
    <w:rsid w:val="007C4CA9"/>
    <w:rsid w:val="007C5424"/>
    <w:rsid w:val="007D7AB8"/>
    <w:rsid w:val="007E1DD2"/>
    <w:rsid w:val="007E3211"/>
    <w:rsid w:val="007E556D"/>
    <w:rsid w:val="007E6907"/>
    <w:rsid w:val="007E73DB"/>
    <w:rsid w:val="007F03EB"/>
    <w:rsid w:val="007F0690"/>
    <w:rsid w:val="007F1003"/>
    <w:rsid w:val="007F2397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0DA5"/>
    <w:rsid w:val="008211C6"/>
    <w:rsid w:val="008213CF"/>
    <w:rsid w:val="00826759"/>
    <w:rsid w:val="008274CD"/>
    <w:rsid w:val="00827E7D"/>
    <w:rsid w:val="008315FC"/>
    <w:rsid w:val="00833253"/>
    <w:rsid w:val="00836339"/>
    <w:rsid w:val="00836622"/>
    <w:rsid w:val="008414B0"/>
    <w:rsid w:val="00844390"/>
    <w:rsid w:val="00845764"/>
    <w:rsid w:val="00846E59"/>
    <w:rsid w:val="00852AB7"/>
    <w:rsid w:val="00857CAF"/>
    <w:rsid w:val="00857CB8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348A"/>
    <w:rsid w:val="008775B9"/>
    <w:rsid w:val="00882DCD"/>
    <w:rsid w:val="008838A0"/>
    <w:rsid w:val="00885635"/>
    <w:rsid w:val="0088638F"/>
    <w:rsid w:val="008879A6"/>
    <w:rsid w:val="0089644A"/>
    <w:rsid w:val="008A0569"/>
    <w:rsid w:val="008A1F11"/>
    <w:rsid w:val="008A47CF"/>
    <w:rsid w:val="008A57A9"/>
    <w:rsid w:val="008A6634"/>
    <w:rsid w:val="008A7C3C"/>
    <w:rsid w:val="008B06D3"/>
    <w:rsid w:val="008B34D4"/>
    <w:rsid w:val="008B3BFB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2D0D"/>
    <w:rsid w:val="008D596B"/>
    <w:rsid w:val="008D7503"/>
    <w:rsid w:val="008D79C6"/>
    <w:rsid w:val="008E02A9"/>
    <w:rsid w:val="008E5BDA"/>
    <w:rsid w:val="008F206A"/>
    <w:rsid w:val="008F6BA6"/>
    <w:rsid w:val="00901256"/>
    <w:rsid w:val="00903C42"/>
    <w:rsid w:val="009045CC"/>
    <w:rsid w:val="00905731"/>
    <w:rsid w:val="00907996"/>
    <w:rsid w:val="0091101D"/>
    <w:rsid w:val="00911DA8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76AE"/>
    <w:rsid w:val="0094013F"/>
    <w:rsid w:val="00945B7A"/>
    <w:rsid w:val="00945B81"/>
    <w:rsid w:val="009512DB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43F1"/>
    <w:rsid w:val="0099685F"/>
    <w:rsid w:val="009969CC"/>
    <w:rsid w:val="009A0AFF"/>
    <w:rsid w:val="009A1188"/>
    <w:rsid w:val="009A6657"/>
    <w:rsid w:val="009B0E58"/>
    <w:rsid w:val="009B2421"/>
    <w:rsid w:val="009C0AB9"/>
    <w:rsid w:val="009C126F"/>
    <w:rsid w:val="009C16C7"/>
    <w:rsid w:val="009C6B0F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20849"/>
    <w:rsid w:val="00A20BCF"/>
    <w:rsid w:val="00A226BB"/>
    <w:rsid w:val="00A2547A"/>
    <w:rsid w:val="00A2622A"/>
    <w:rsid w:val="00A264B0"/>
    <w:rsid w:val="00A26A46"/>
    <w:rsid w:val="00A27AFA"/>
    <w:rsid w:val="00A33034"/>
    <w:rsid w:val="00A33A41"/>
    <w:rsid w:val="00A3448A"/>
    <w:rsid w:val="00A360F2"/>
    <w:rsid w:val="00A368E5"/>
    <w:rsid w:val="00A40A62"/>
    <w:rsid w:val="00A446CA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7E1F"/>
    <w:rsid w:val="00A937E0"/>
    <w:rsid w:val="00AA3863"/>
    <w:rsid w:val="00AA3C23"/>
    <w:rsid w:val="00AA614C"/>
    <w:rsid w:val="00AB194C"/>
    <w:rsid w:val="00AB225D"/>
    <w:rsid w:val="00AB4EF3"/>
    <w:rsid w:val="00AC0564"/>
    <w:rsid w:val="00AC2A95"/>
    <w:rsid w:val="00AC3865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0626"/>
    <w:rsid w:val="00BB7D55"/>
    <w:rsid w:val="00BC0422"/>
    <w:rsid w:val="00BC06BA"/>
    <w:rsid w:val="00BC358E"/>
    <w:rsid w:val="00BC7E1A"/>
    <w:rsid w:val="00BD438D"/>
    <w:rsid w:val="00BE0F05"/>
    <w:rsid w:val="00BE231F"/>
    <w:rsid w:val="00BE39D8"/>
    <w:rsid w:val="00BE3CB0"/>
    <w:rsid w:val="00BE7ECE"/>
    <w:rsid w:val="00BF7052"/>
    <w:rsid w:val="00C01907"/>
    <w:rsid w:val="00C04791"/>
    <w:rsid w:val="00C05A41"/>
    <w:rsid w:val="00C10A00"/>
    <w:rsid w:val="00C12AE3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55A9"/>
    <w:rsid w:val="00C87E60"/>
    <w:rsid w:val="00C91B76"/>
    <w:rsid w:val="00C9306F"/>
    <w:rsid w:val="00C934EF"/>
    <w:rsid w:val="00CA14BE"/>
    <w:rsid w:val="00CA1CF6"/>
    <w:rsid w:val="00CA3843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F5DD2"/>
    <w:rsid w:val="00CF6DF0"/>
    <w:rsid w:val="00D0180A"/>
    <w:rsid w:val="00D021C4"/>
    <w:rsid w:val="00D05F47"/>
    <w:rsid w:val="00D10CF0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22A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DF78E2"/>
    <w:rsid w:val="00DF7C50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3652B"/>
    <w:rsid w:val="00E44442"/>
    <w:rsid w:val="00E458D3"/>
    <w:rsid w:val="00E45DCF"/>
    <w:rsid w:val="00E45E35"/>
    <w:rsid w:val="00E519D3"/>
    <w:rsid w:val="00E5219D"/>
    <w:rsid w:val="00E53FCE"/>
    <w:rsid w:val="00E5452C"/>
    <w:rsid w:val="00E56EBC"/>
    <w:rsid w:val="00E60574"/>
    <w:rsid w:val="00E64F6C"/>
    <w:rsid w:val="00E70F69"/>
    <w:rsid w:val="00E71707"/>
    <w:rsid w:val="00E75560"/>
    <w:rsid w:val="00E768E4"/>
    <w:rsid w:val="00E77406"/>
    <w:rsid w:val="00E77EB6"/>
    <w:rsid w:val="00E828CB"/>
    <w:rsid w:val="00E82DAA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C53F1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1217"/>
    <w:rsid w:val="00F628B2"/>
    <w:rsid w:val="00F643FA"/>
    <w:rsid w:val="00F6740F"/>
    <w:rsid w:val="00F71950"/>
    <w:rsid w:val="00F722CC"/>
    <w:rsid w:val="00F753AF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740F7"/>
  <w15:docId w15:val="{50D66F01-62B8-4F7F-AD70-90E84D2C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C6B0F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0603B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AA3863"/>
    <w:rPr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o.taleo.net/careersection/fao_external/jobdetail.ftl?job=2502543&amp;tz=GMT%2B03%3A00&amp;tzname=Europe%2FChisinau&amp;lang=fr-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taleo.net/careersection/fao_external/jobdetail.ftl?job=2502542&amp;tz=GMT%2B03%3A00&amp;tzname=Europe%2FChisinau&amp;lang=fr-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o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Props1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0</TotalTime>
  <Pages>1</Pages>
  <Words>253</Words>
  <Characters>1358</Characters>
  <Application>Microsoft Office Word</Application>
  <DocSecurity>0</DocSecurity>
  <Lines>24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Cuvi, Manuela (LEGA)</dc:creator>
  <cp:lastModifiedBy>Abel Veiga</cp:lastModifiedBy>
  <cp:revision>2</cp:revision>
  <cp:lastPrinted>2025-11-06T12:20:00Z</cp:lastPrinted>
  <dcterms:created xsi:type="dcterms:W3CDTF">2025-11-06T23:16:00Z</dcterms:created>
  <dcterms:modified xsi:type="dcterms:W3CDTF">2025-11-06T23:16:00Z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